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4721C">
      <w:pPr>
        <w:spacing w:after="24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" w:name="_GoBack"/>
      <w:bookmarkEnd w:id="4"/>
      <w:r>
        <w:rPr>
          <w:rFonts w:ascii="Times New Roman" w:hAnsi="Times New Roman"/>
          <w:color w:val="000000"/>
          <w:sz w:val="28"/>
          <w:szCs w:val="28"/>
          <w:lang w:eastAsia="ru-RU"/>
        </w:rPr>
        <w:t>«Духовно – нравственное воспитание дошкольников</w:t>
      </w:r>
    </w:p>
    <w:p w14:paraId="4599A1AB">
      <w:pPr>
        <w:spacing w:after="24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чтения художественной литературы»</w:t>
      </w:r>
    </w:p>
    <w:p w14:paraId="5942AE37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Пояснительная записка.</w:t>
      </w:r>
    </w:p>
    <w:p w14:paraId="5F53C475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Через литературу ребенок познает не только мир вокруг, но и себя в этом мире, сферу социальных отношений людей, нравственных основ жизни. Именно коллизии многих художественных произведений помогают им разобраться в том, что есть добро и зло, честь и справедливость, правда и ложь. В процессе чтения литературные произведения способны помочь детям познать разные эмоциональные состояния человека, мотивы его поступков. С их помощью развивается чувственно-эмоциональная сфера ребенка, его способности сопереживать героям литературных произведений, радоваться и грустить вместе с ними.</w:t>
      </w:r>
    </w:p>
    <w:p w14:paraId="119E75FD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работе с детьми особое значение имеет – обращение к художественной литературе. Дошедшие из глубины веков потешки, заклички, приговорки, прибаутки, перевертыши и т.д., наилучшим образом открывают и объясняют ребенку жизнь общества и природы, мир человеческих чувств и взаимоотношений. Художественная литература развивает мышление и воображение ребенка, обогащает его эмоции.</w:t>
      </w:r>
    </w:p>
    <w:p w14:paraId="524733FB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Решая задачу нравственности у дошкольников, детская художественная литература играет большую роль. С помощью детской художественной литературы у воспитанников формируются нравственные качества:</w:t>
      </w:r>
    </w:p>
    <w:p w14:paraId="180DBEF4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умение оценивать свой поступок и поступок товарищей;</w:t>
      </w:r>
    </w:p>
    <w:p w14:paraId="4221081F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применяет полученные знания в общении с детьми, в общении со</w:t>
      </w:r>
    </w:p>
    <w:p w14:paraId="7087A9A7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старшими;</w:t>
      </w:r>
    </w:p>
    <w:p w14:paraId="5E5B9015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умение сопереживать и сочувствовать героям художественных</w:t>
      </w:r>
    </w:p>
    <w:p w14:paraId="63441055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произведений.</w:t>
      </w:r>
    </w:p>
    <w:p w14:paraId="31DB5C00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Приобщение дошкольников к художественной литературе позволяет заложить базовую основу его общей культуры, как одной из основных задач художественно – эстетического воспитания дошкольников. Именно литература выступает на дошкольном этапе как эффективное средство познавательно - речевого развития ребенка, помогает ребенку быстро и заинтересованно познавать окружающий мир, впитывать и проживать огромное количество впечатлений, учит перенимать нормы поведения. В положении «Концепции дошкольного воспитания» (1989г.) указано на необходимость приобщения детей к непреходящим, общечеловеческим ценностям и ориентация нравственного воспитания на общечеловеческие ценности очевидна.</w:t>
      </w:r>
    </w:p>
    <w:p w14:paraId="2F9394F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детей с художественной литературой способствует постижению ребенком окружающего мира, учит его понимать и любить прекрасное, закладывает основы нравственности человеческой личности.</w:t>
      </w:r>
    </w:p>
    <w:p w14:paraId="265EDD9E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4CBA7E">
      <w:pPr>
        <w:spacing w:after="24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Актуальность</w:t>
      </w:r>
    </w:p>
    <w:p w14:paraId="48B1B1E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Нравственное воспитание – одна из актуальных и сложных проблем, которая должна решаться сегодня всеми, кто имеет отношение к детям. То, что мы (взрослые) заложим в душу ребенка сейчас, проявится позднее. Все начинается с воспитания в детстве. Дошкольное детство - очень важный этап в становлении личности ребенка. Очень важно, чтобы ребенок с детства усвоил свод нравственных понятий и человеческих ценностей.</w:t>
      </w:r>
    </w:p>
    <w:p w14:paraId="2E901B1A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Важную роль в процессе нравственного развития личности на ранних этапах являются семья, детский сад и средства массовой информации. Родители - первые главные учителя. Но сейчас время «трудное». Многие люди находятся под сильным влиянием идей материализма, у них искажаются представления о мире, личная выгода становится выше морали, честности, а это сказывается пагубным образом на их духовном развитии.</w:t>
      </w:r>
    </w:p>
    <w:p w14:paraId="5A021F9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Велика роль телевидения и средств массовой информации. В наше время телевидение и детский сад выступают соперниками в борьбе за ребенка. На плечи воспитателей ложится большая задача. Она заключается в том, чтобы воспитать в душе ребенка духовное начало, развить чувства, чтобы он вырос не бездумным и равнодушным человеком.</w:t>
      </w:r>
    </w:p>
    <w:p w14:paraId="7032E420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Необходимость приобщения детей к книге бесспорна. Книга совершенствует ум ребенка, помогает овладеть речью, познать окружающий мир. У ребенка дошкольного возраста это первый опыт встречи с художественной литературой на важном этапе развития его личности - этапе дошкольного детства. В это время формируется отношение ребенка к книге: интерес и любовь к ней, или равнодушие. Хорошая книга (стихи, рассказы, былины) и особенно русские народные сказки, сказки других народов вводят малыша в мир художественных образов, в мир прекрасного и дают первые и потому наиболее сильные впечатления о взаимоотношениях персонажей, с последующим подражанием детьми.</w:t>
      </w:r>
    </w:p>
    <w:p w14:paraId="297AE0FF">
      <w:pPr>
        <w:spacing w:after="24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Цель:</w:t>
      </w:r>
    </w:p>
    <w:p w14:paraId="0DBC8BA9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Развитие нравственных норм поведения, взаимоотношений у дошкольников посредством детской художественной литературы.</w:t>
      </w:r>
    </w:p>
    <w:p w14:paraId="20A00EC9">
      <w:pPr>
        <w:spacing w:after="24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14:paraId="58F6DB44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Образовательные:</w:t>
      </w:r>
    </w:p>
    <w:p w14:paraId="50E662F7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Учить самостоятельно и последовательно передавать содержание текста, использовать в пересказе выразительные средства, характерные для литературного произведения.</w:t>
      </w:r>
    </w:p>
    <w:p w14:paraId="51BFEE1A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Побуждать к заучиванию наизусть коротких стихотворных текстов.</w:t>
      </w:r>
    </w:p>
    <w:p w14:paraId="38808E60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Прививать интерес к положительным героям произведений.</w:t>
      </w:r>
    </w:p>
    <w:p w14:paraId="6C419E62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Поощрять желание слушать произведение, рассматривать иллюстрации к нему, расспрашивать взрослого о прочитанном, проявлять желание «прочитать» произведение еще раз.</w:t>
      </w:r>
    </w:p>
    <w:p w14:paraId="372B3896">
      <w:pPr>
        <w:spacing w:after="24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CF28392">
      <w:pPr>
        <w:spacing w:after="24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B0C5DCF">
      <w:pPr>
        <w:spacing w:after="24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Воспитательные:</w:t>
      </w:r>
    </w:p>
    <w:p w14:paraId="28A67499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Воспитывать умение слушать сказки, рассказы, стихи, следить за развитием действия, сопереживать героям произведения.</w:t>
      </w:r>
    </w:p>
    <w:p w14:paraId="7B3D54BA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Воспитывать чувство отзывчивости на содержание прочитанного (радоваться хорошей концовке, «победе» положительного героя).</w:t>
      </w:r>
    </w:p>
    <w:p w14:paraId="187CBA3A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3.Воспитывать литературно-художественный вкус, способность понимать и чувствовать настроение произведения, улавливать музыкальность, звучность, ритмичность, красоту и поэтичность рассказов, сказок, стихов.</w:t>
      </w:r>
    </w:p>
    <w:p w14:paraId="204C1FBB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Воспитывать культуру речевого общения.</w:t>
      </w:r>
    </w:p>
    <w:p w14:paraId="5109F157">
      <w:pPr>
        <w:spacing w:after="24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Развивающие</w:t>
      </w:r>
    </w:p>
    <w:p w14:paraId="11F97E4D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1.Развивать желание узнавать из книг об окружающем мире, о существовании в нем добра и зла, о том, как вести себя. </w:t>
      </w:r>
    </w:p>
    <w:p w14:paraId="77D06B95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Развивать познавательные процессы: речь, память, мышление.</w:t>
      </w:r>
    </w:p>
    <w:p w14:paraId="1B83685E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3.Развивать умение с помощью воспитателя инсценировать и драматизировать народные сказки.</w:t>
      </w:r>
    </w:p>
    <w:p w14:paraId="0DA68F21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Приемы:</w:t>
      </w:r>
    </w:p>
    <w:p w14:paraId="5A968F9E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Словесные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14:paraId="56A12939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Беседы;</w:t>
      </w:r>
    </w:p>
    <w:p w14:paraId="0F6D725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Игры-беседы;</w:t>
      </w:r>
    </w:p>
    <w:p w14:paraId="40386452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Рассказ;</w:t>
      </w:r>
    </w:p>
    <w:p w14:paraId="4E203BA3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Чтение художественной литературы;</w:t>
      </w:r>
    </w:p>
    <w:p w14:paraId="095AF744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игровых ситуаций;</w:t>
      </w:r>
    </w:p>
    <w:p w14:paraId="39349E1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Игры - беседы с персонажами сказок;</w:t>
      </w:r>
    </w:p>
    <w:p w14:paraId="60E3A46E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Сочинение историй;</w:t>
      </w:r>
    </w:p>
    <w:p w14:paraId="3CC6CFF3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Наглядные:</w:t>
      </w:r>
    </w:p>
    <w:p w14:paraId="10CA374E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● Групповые выставки;</w:t>
      </w:r>
    </w:p>
    <w:p w14:paraId="68D80067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● Рассматривание иллюстраций;</w:t>
      </w:r>
    </w:p>
    <w:p w14:paraId="2DC958DB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Практические:</w:t>
      </w:r>
    </w:p>
    <w:p w14:paraId="3DF0C41C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Игры – драматизации;</w:t>
      </w:r>
    </w:p>
    <w:p w14:paraId="3C9F9D9E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Игры – инсценировки;</w:t>
      </w:r>
    </w:p>
    <w:p w14:paraId="34BF2AC2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Игры – забавы;</w:t>
      </w:r>
    </w:p>
    <w:p w14:paraId="153A2CC7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Подвижные игры;</w:t>
      </w:r>
    </w:p>
    <w:p w14:paraId="1ACE00C9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Пальчиковые игры;</w:t>
      </w:r>
    </w:p>
    <w:p w14:paraId="0E02D137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Упражнения подражательно - исполнительского и творческого характера;</w:t>
      </w:r>
    </w:p>
    <w:p w14:paraId="62BEB250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Моделирование и анализ заданных ситуаций;</w:t>
      </w:r>
    </w:p>
    <w:p w14:paraId="04D24045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Рисование;</w:t>
      </w:r>
    </w:p>
    <w:p w14:paraId="534755A9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Занятие по художественной литературе;</w:t>
      </w:r>
    </w:p>
    <w:p w14:paraId="07DC4DD4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Индивидуальная работа с ребенком;</w:t>
      </w:r>
    </w:p>
    <w:p w14:paraId="43CD25FD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Коллективные работы;</w:t>
      </w:r>
    </w:p>
    <w:p w14:paraId="3CA7BC4A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Тематические занятия;</w:t>
      </w:r>
    </w:p>
    <w:p w14:paraId="6DB5FA30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Пальчиковая гимнастика;</w:t>
      </w:r>
    </w:p>
    <w:p w14:paraId="6ADCDA7D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Дидактические игры;</w:t>
      </w:r>
    </w:p>
    <w:p w14:paraId="75B68C3C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Физкультминутки;</w:t>
      </w:r>
    </w:p>
    <w:p w14:paraId="4682BECE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Драматизация.</w:t>
      </w:r>
    </w:p>
    <w:p w14:paraId="75A41DDC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Методы ознакомления с художественной литературой.</w:t>
      </w:r>
    </w:p>
    <w:p w14:paraId="5A2550BE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1.Чтение воспитателя по книге или наизусть.</w:t>
      </w:r>
    </w:p>
    <w:p w14:paraId="5BAC677B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Рассказывание воспитателя.</w:t>
      </w:r>
    </w:p>
    <w:p w14:paraId="02F2B79C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3.Инсценирование.</w:t>
      </w:r>
    </w:p>
    <w:p w14:paraId="729A8722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4.Заучивание наизусть.</w:t>
      </w:r>
    </w:p>
    <w:p w14:paraId="1F08730E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Игры-драматизации (игры имитации, двигательные импровизации по ходу рассказывания воспитателем литературных текстов).</w:t>
      </w:r>
    </w:p>
    <w:p w14:paraId="29F9C036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Театрализованные игры: игры-драматизации и игры с фигурками разных видов настольного кукольного театров.</w:t>
      </w:r>
    </w:p>
    <w:p w14:paraId="3AA6DA5F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 с родителями.</w:t>
      </w:r>
    </w:p>
    <w:p w14:paraId="695D04F2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Важным условием результативности воспитания у детей нравственных качеств посредством детской художественной литературы является работа с семьей. Понимание и поддержка со стороны родителей становится той основной базой, на которой формируются у воспитанников нравственные качества.</w:t>
      </w:r>
    </w:p>
    <w:p w14:paraId="07D74A52"/>
    <w:p w14:paraId="5902DA30"/>
    <w:p w14:paraId="24339499"/>
    <w:tbl>
      <w:tblPr>
        <w:tblStyle w:val="4"/>
        <w:tblW w:w="11340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4"/>
        <w:gridCol w:w="2552"/>
        <w:gridCol w:w="5244"/>
      </w:tblGrid>
      <w:tr w14:paraId="4FEA9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AB78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Методическая  работа</w:t>
            </w:r>
          </w:p>
        </w:tc>
      </w:tr>
      <w:tr w14:paraId="7BBC1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6D4A9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B5BC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Сроки 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A1F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Фома отчета</w:t>
            </w:r>
          </w:p>
        </w:tc>
      </w:tr>
      <w:tr w14:paraId="662A8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0986E1">
            <w:pPr>
              <w:spacing w:after="0" w:line="240" w:lineRule="auto"/>
              <w:ind w:right="76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48fa718c7ab5ed6bf7a8e8662afa3c8c234d23ed"/>
            <w:bookmarkEnd w:id="0"/>
            <w:bookmarkStart w:id="1" w:name="0"/>
            <w:bookmarkEnd w:id="1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Сбор и анализ информации, работа с методической и периодической литературой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4F324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14:paraId="6FECDC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BB4B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71AF1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56B797">
            <w:pPr>
              <w:spacing w:before="150" w:after="150" w:line="293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предметно-развивающей среды по  чтение художественной литературы окружающей ребенка.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32FA8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CC8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О.А. Карабанова, Э.Ф. Алиева, О.Р. Радионова, П.Д. Рабинович, Е.М. Марич «Организация развивающей предметно-пространственной среды в соответствии с ФГОС ДО»</w:t>
            </w:r>
          </w:p>
          <w:p w14:paraId="1113F49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Наличие книг по речевому  развитию</w:t>
            </w:r>
          </w:p>
        </w:tc>
      </w:tr>
      <w:tr w14:paraId="4CDF3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8E5AFD">
            <w:pPr>
              <w:spacing w:after="0" w:line="240" w:lineRule="auto"/>
              <w:ind w:right="76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консультации для родителей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68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4B7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Анкета для родителей,</w:t>
            </w:r>
          </w:p>
          <w:p w14:paraId="35244F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Консультации </w:t>
            </w:r>
          </w:p>
          <w:p w14:paraId="281B7A3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1.Консультация для родителей: «Как подружить ребенка с книгой».</w:t>
            </w:r>
          </w:p>
          <w:p w14:paraId="634EE31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2.Анкетирование: «Роль книги в воспитании ребёнка».</w:t>
            </w:r>
          </w:p>
          <w:p w14:paraId="108471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Консультация для родителей: «Книги - наши верные друзья, а без книг нам быть никак нельзя!» </w:t>
            </w:r>
          </w:p>
          <w:p w14:paraId="418ADEF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для родителей:  «Сказки помогут справиться с детским непослушанием»</w:t>
            </w:r>
          </w:p>
          <w:p w14:paraId="6E418A7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для родителей: «Что читать детям»</w:t>
            </w:r>
          </w:p>
          <w:p w14:paraId="36554A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конкурса рисунков «Моя любимая книга»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14:paraId="2CE7C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для родителей: «Особенности чтения сказок о животных».</w:t>
            </w:r>
          </w:p>
          <w:p w14:paraId="6B24BA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для родителей: «Роль сказки в воспитании детей».</w:t>
            </w:r>
          </w:p>
          <w:p w14:paraId="0A325E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для родителей «Ребёнок и книга»</w:t>
            </w:r>
          </w:p>
          <w:p w14:paraId="092B408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A8F7B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421E90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2440D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CC5EB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для педагогов «Роль книги в нравственном воспитании дошкольников»</w:t>
            </w:r>
          </w:p>
          <w:p w14:paraId="4F182E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AADD2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5BBB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Консультация</w:t>
            </w:r>
          </w:p>
        </w:tc>
      </w:tr>
    </w:tbl>
    <w:p w14:paraId="61168DB0"/>
    <w:tbl>
      <w:tblPr>
        <w:tblStyle w:val="4"/>
        <w:tblW w:w="11340" w:type="dxa"/>
        <w:tblInd w:w="11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0"/>
        <w:gridCol w:w="5300"/>
      </w:tblGrid>
      <w:tr w14:paraId="0CD32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C9D3F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</w:tr>
      <w:tr w14:paraId="20DF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464F8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" w:name="6b655b65b0ae098e928ce2287f859c5d01b87345"/>
            <w:bookmarkEnd w:id="2"/>
            <w:bookmarkStart w:id="3" w:name="1"/>
            <w:bookmarkEnd w:id="3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7F30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Сроки </w:t>
            </w:r>
          </w:p>
          <w:p w14:paraId="6362055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29D44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FC73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Занятия по чтению художественной литературы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C77EB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2090C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2860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дидактические игры и упражнения со специально разработанными пособиями (вкладыши и решётки, цветные палочки)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A9E11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66B29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3219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1.Чтение сказки «Теремок»</w:t>
            </w:r>
          </w:p>
          <w:p w14:paraId="733DD19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2.Чтение былины «Илья Муромец», «Добрыня Никитич и змей»</w:t>
            </w:r>
          </w:p>
          <w:p w14:paraId="16EA904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3.Чтение сказки «Братец Иванушка и сестрица Алёнушка»</w:t>
            </w:r>
          </w:p>
          <w:p w14:paraId="7BE0F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4.Сказка «Царевна – лягушка»</w:t>
            </w:r>
          </w:p>
          <w:p w14:paraId="05398CC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5.Чтение сказки о мёртвой царевне и семи богатырях</w:t>
            </w:r>
          </w:p>
          <w:p w14:paraId="672BC4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«Моя любимая сказка», Раскраски по сказкам.</w:t>
            </w:r>
          </w:p>
          <w:p w14:paraId="046B95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Пальчиковая игра «Семья»</w:t>
            </w:r>
          </w:p>
          <w:p w14:paraId="2523F1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Игровая ситуация «Правила общения с книгой»</w:t>
            </w:r>
          </w:p>
          <w:p w14:paraId="715F9E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45FBB3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Сентябрь.</w:t>
            </w:r>
          </w:p>
        </w:tc>
      </w:tr>
      <w:tr w14:paraId="67548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7B3C8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1.Чтение русских народных сказок.</w:t>
            </w:r>
          </w:p>
          <w:p w14:paraId="0EF6D50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Былина « Илья Муромец, Добрыня Никитич и Алёша Попович»</w:t>
            </w:r>
          </w:p>
          <w:p w14:paraId="2B625FF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3.Чтение сказки «Василиса Прекрасная»</w:t>
            </w:r>
          </w:p>
          <w:p w14:paraId="5D47280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по прочитанным сказкам</w:t>
            </w:r>
          </w:p>
          <w:p w14:paraId="086386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«Подумай, что может пригодиться богатырю»</w:t>
            </w:r>
          </w:p>
          <w:p w14:paraId="6D4123B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Дидактическая игра: «Угадай, из какой сказки прочитан отрывок?». </w:t>
            </w:r>
          </w:p>
          <w:p w14:paraId="67D0A3D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Настольно – печатные игры по мотивам сказок (разрезные картинки, лото).</w:t>
            </w:r>
          </w:p>
          <w:p w14:paraId="3F06CE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 «Моя любимая сказка»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66773E">
            <w:pPr>
              <w:spacing w:after="0" w:line="240" w:lineRule="auto"/>
              <w:ind w:firstLine="16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14:paraId="2FEC2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51B7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1.Чтение сказки «Три медведя»</w:t>
            </w:r>
          </w:p>
          <w:p w14:paraId="4D0B62A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Чтение сказки « Финист - Ясный Сокол</w:t>
            </w:r>
          </w:p>
          <w:p w14:paraId="7AE511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3.Чтение сказки «Гуси-лебеди»</w:t>
            </w:r>
          </w:p>
          <w:p w14:paraId="13C96CB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4.Чтение сказки «Петушок и бобовое зёрнышко»</w:t>
            </w:r>
          </w:p>
          <w:p w14:paraId="60E131E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«Волк и гуси»</w:t>
            </w:r>
          </w:p>
          <w:p w14:paraId="23EEBD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Лепка «Миски трёх медведей»</w:t>
            </w:r>
          </w:p>
          <w:p w14:paraId="10FBF3B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Чтение потешек</w:t>
            </w:r>
          </w:p>
          <w:p w14:paraId="1B67581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Настольно – печатные игры по мотивам сказок (разрезные картинки, лото).</w:t>
            </w:r>
          </w:p>
          <w:p w14:paraId="144A99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7A943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14:paraId="60118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B87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1.Чтение сказки «Снегурушка и лиса»</w:t>
            </w:r>
          </w:p>
          <w:p w14:paraId="324137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2.Чтение сказки «Петушок–золотой гребешок»</w:t>
            </w:r>
          </w:p>
          <w:p w14:paraId="23A477B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3.Чтение И.С. Шмелев «Рождество»</w:t>
            </w:r>
          </w:p>
          <w:p w14:paraId="24B9103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4.Чтение Е.Ивановская «Предание о первой рождественской ёлке»</w:t>
            </w:r>
          </w:p>
          <w:p w14:paraId="38EF852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по прочитанным сказкам и рассказам.</w:t>
            </w:r>
          </w:p>
          <w:p w14:paraId="7AADA50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Дидактическая игра: «Из какой сказки герой».</w:t>
            </w:r>
          </w:p>
          <w:p w14:paraId="768B5B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Пальчиковая игра «Мишка»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AB7CF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  <w:p w14:paraId="4EBC9C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94E7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364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1.Чтение сказки «Курочка Ряба»</w:t>
            </w:r>
          </w:p>
          <w:p w14:paraId="2DF51F7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2.Чтение произведения «Саночки», «Четыре желания»</w:t>
            </w:r>
          </w:p>
          <w:p w14:paraId="6090DA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3.Чтение произведения «Как покататься на лошадке»</w:t>
            </w:r>
          </w:p>
          <w:p w14:paraId="1DC7A7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4.Чтение произведения «Куликовская битва»</w:t>
            </w:r>
          </w:p>
          <w:p w14:paraId="699438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Лепка по прочитанным сказкам и произведениям</w:t>
            </w:r>
          </w:p>
          <w:p w14:paraId="07A392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Хороводная игра «Кто  пасётся на лугу»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ACD79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  <w:p w14:paraId="2E39D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53A18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7F411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1.Чтение произведения «Семейный праздник»</w:t>
            </w:r>
          </w:p>
          <w:p w14:paraId="089CD1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2.Чтение сказки «Сивка-Бурка»</w:t>
            </w:r>
          </w:p>
          <w:p w14:paraId="51A1C6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3.Чтение сказки «Зимовье»</w:t>
            </w:r>
          </w:p>
          <w:p w14:paraId="57BF4F3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4.Чтение произведения «Каменный цветок»</w:t>
            </w:r>
          </w:p>
          <w:p w14:paraId="36EA3B7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по прочитанным сказкам и произведениям</w:t>
            </w:r>
          </w:p>
          <w:p w14:paraId="66C5879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«Кто с нами?»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2CA70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14:paraId="02D00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004B1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1.Чтение произведений о женщинах, мамах</w:t>
            </w:r>
          </w:p>
          <w:p w14:paraId="6B9BA2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2.Чтение сказки «Морозко»</w:t>
            </w:r>
          </w:p>
          <w:p w14:paraId="08F63F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Чтение сказки «Крошечка-хаврошечка»</w:t>
            </w:r>
          </w:p>
          <w:p w14:paraId="48FA820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«Узнайте сказку»</w:t>
            </w:r>
          </w:p>
          <w:p w14:paraId="4422CA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Настольно – печатные игры по мотивам сказок (разрезные картинки, лото).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2F350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14:paraId="1417E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0BD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Чтение сказки «Репка»</w:t>
            </w:r>
          </w:p>
          <w:p w14:paraId="2B753A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2.Чтение произведения «Правдивая история о садовнике»</w:t>
            </w:r>
          </w:p>
          <w:p w14:paraId="014B27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3.Чтение сказки «Белая уточка»</w:t>
            </w:r>
          </w:p>
          <w:p w14:paraId="68C799E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4.Чтение произведения «Благовещение»</w:t>
            </w:r>
          </w:p>
          <w:p w14:paraId="11510E2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мероприятия «Путешествие по русским народным сказкам». Прослушивание аудио сказок.</w:t>
            </w:r>
          </w:p>
          <w:p w14:paraId="21B66B7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C2F0B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14:paraId="444F8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B9F50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1.Чтение произведений о Родине, Великой Отечественной войне, её героях.</w:t>
            </w:r>
          </w:p>
          <w:p w14:paraId="29DE7EB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2.Чтение произведения «Троица»</w:t>
            </w:r>
          </w:p>
          <w:p w14:paraId="36B6F86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Сказка про берёзоньку</w:t>
            </w:r>
          </w:p>
          <w:p w14:paraId="73CB19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Чтение сказки «Пастушья дудочка»</w:t>
            </w:r>
          </w:p>
          <w:p w14:paraId="0C07D6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Разгадывание загадок про сказки</w:t>
            </w:r>
          </w:p>
          <w:p w14:paraId="25E6D7F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презентации про сказки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C5F23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</w:tbl>
    <w:p w14:paraId="4CD67E01"/>
    <w:p w14:paraId="1A0654CA"/>
    <w:p w14:paraId="1B7D3743"/>
    <w:p w14:paraId="70199A8D"/>
    <w:p w14:paraId="7B20D399"/>
    <w:p w14:paraId="0BD2E504"/>
    <w:p w14:paraId="073CF356"/>
    <w:p w14:paraId="6359C316"/>
    <w:p w14:paraId="5AE02694"/>
    <w:p w14:paraId="6ACB5FB1"/>
    <w:p w14:paraId="4AC8E75D"/>
    <w:p w14:paraId="15977C3A"/>
    <w:p w14:paraId="669A7D2A"/>
    <w:p w14:paraId="36B4BE2F"/>
    <w:p w14:paraId="26D01835"/>
    <w:p w14:paraId="165DD24E"/>
    <w:p w14:paraId="6910BFB7"/>
    <w:p w14:paraId="49F63DDF"/>
    <w:p w14:paraId="326350F8"/>
    <w:p w14:paraId="47C0E925"/>
    <w:p w14:paraId="623ED50D"/>
    <w:p w14:paraId="105210FC"/>
    <w:p w14:paraId="253D1F0F"/>
    <w:p w14:paraId="5FB722D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76BCE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14:paraId="098D1F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EFD77A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«Социально – коммуникативное развитие дошкольников». Младшая группа. Л.В. Абрамова, И.Ф. Слепцова, Издательство, Мозаика-Синтез, Москва, 2017г.</w:t>
      </w:r>
    </w:p>
    <w:p w14:paraId="2FAD01A5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речи в детском саду.  » В.В.Гербова, Издательство, Мозаика-Синтез, Москва, 2016г.</w:t>
      </w:r>
    </w:p>
    <w:p w14:paraId="7C056D9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«Конспекты занятий по развитию речи.» Центр педагогического образования, Москва. 2008г.</w:t>
      </w:r>
    </w:p>
    <w:p w14:paraId="42B94AE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«Конструирование» З.В.Лиштван, Издательство «Просвещение», 1981г.</w:t>
      </w:r>
    </w:p>
    <w:p w14:paraId="111941E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«Утренняя гимнастика в детском саду» Т.Е.Харченко, Издательство «Мозаика- Синтез»,2016г.</w:t>
      </w:r>
    </w:p>
    <w:p w14:paraId="0166B40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«Рисование с детьми » Д.Н.Колдина  Мозаика – Синтез, 2017г.</w:t>
      </w:r>
    </w:p>
    <w:p w14:paraId="60AA967A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«Лепка с детьми » Д.Н.Колдина  Мозаика – Синтез, 2017г.</w:t>
      </w:r>
    </w:p>
    <w:p w14:paraId="1BBA0E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DE910D1"/>
    <w:p w14:paraId="2BF37117"/>
    <w:p w14:paraId="1AF3AB64"/>
    <w:p w14:paraId="447EAD12"/>
    <w:p w14:paraId="6489C106"/>
    <w:p w14:paraId="2E2163EF"/>
    <w:p w14:paraId="22F0F78B"/>
    <w:p w14:paraId="4F77A6AB"/>
    <w:p w14:paraId="6D0A4A88"/>
    <w:p w14:paraId="37FF7CF0"/>
    <w:p w14:paraId="05C590FE"/>
    <w:p w14:paraId="1A59CE30"/>
    <w:p w14:paraId="13752ECF"/>
    <w:p w14:paraId="2E5165D1"/>
    <w:p w14:paraId="1AE9C1A3"/>
    <w:p w14:paraId="08960719">
      <w:pPr>
        <w:jc w:val="center"/>
        <w:rPr>
          <w:rFonts w:ascii="Times New Roman" w:hAnsi="Times New Roman"/>
          <w:sz w:val="28"/>
          <w:szCs w:val="28"/>
        </w:rPr>
      </w:pPr>
    </w:p>
    <w:p w14:paraId="76C3BD10">
      <w:pPr>
        <w:jc w:val="center"/>
        <w:rPr>
          <w:rFonts w:ascii="Times New Roman" w:hAnsi="Times New Roman"/>
          <w:sz w:val="28"/>
          <w:szCs w:val="28"/>
        </w:rPr>
      </w:pPr>
    </w:p>
    <w:p w14:paraId="4A35C370">
      <w:pPr>
        <w:jc w:val="center"/>
        <w:rPr>
          <w:rFonts w:ascii="Times New Roman" w:hAnsi="Times New Roman"/>
          <w:sz w:val="28"/>
          <w:szCs w:val="28"/>
        </w:rPr>
      </w:pPr>
    </w:p>
    <w:p w14:paraId="23B0F6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</w:t>
      </w:r>
    </w:p>
    <w:p w14:paraId="1D19FD3A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Уважаемые родители!</w:t>
      </w:r>
    </w:p>
    <w:p w14:paraId="7E9E91A9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Просим Вас поделиться точкой зрения о роли книги в воспитании ребенка.</w:t>
      </w:r>
    </w:p>
    <w:p w14:paraId="2288F2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Как Вы считаете для чего нужны детям сказки? __________________________________________</w:t>
      </w:r>
    </w:p>
    <w:p w14:paraId="1533CE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72FD6C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Какое место в семейном воспитании Вашего ребенка занимает чтение книг: </w:t>
      </w:r>
    </w:p>
    <w:p w14:paraId="2F01935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 все свободное время;</w:t>
      </w:r>
    </w:p>
    <w:p w14:paraId="3F96523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ежедневно;</w:t>
      </w:r>
    </w:p>
    <w:p w14:paraId="747407B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хотелось бы больше, но мало свободного времени;</w:t>
      </w:r>
    </w:p>
    <w:p w14:paraId="449CEF2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вариант ответа___________________________</w:t>
      </w:r>
    </w:p>
    <w:p w14:paraId="50EDF8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 читаете ребенку книги…</w:t>
      </w:r>
    </w:p>
    <w:p w14:paraId="6C5569D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просьбе ребенка;</w:t>
      </w:r>
    </w:p>
    <w:p w14:paraId="1868025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собственной инициативе</w:t>
      </w:r>
    </w:p>
    <w:p w14:paraId="641F246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Кто из членов семьи чаще читает ребенку книги? _________________________________________</w:t>
      </w:r>
    </w:p>
    <w:p w14:paraId="31055A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Какие книги предпочитает Ваш ребенок:</w:t>
      </w:r>
    </w:p>
    <w:p w14:paraId="7657C1F3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сказки;</w:t>
      </w:r>
    </w:p>
    <w:p w14:paraId="58C84C2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стихи; </w:t>
      </w:r>
    </w:p>
    <w:p w14:paraId="6E623D46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литературу о природе;</w:t>
      </w:r>
    </w:p>
    <w:p w14:paraId="484B031B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энциклопедии;</w:t>
      </w:r>
    </w:p>
    <w:p w14:paraId="15A87E66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познавательного содержания;</w:t>
      </w:r>
    </w:p>
    <w:p w14:paraId="32137D6B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определенных предпочтений;</w:t>
      </w:r>
    </w:p>
    <w:p w14:paraId="6231498D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вариант ___________________________</w:t>
      </w:r>
    </w:p>
    <w:p w14:paraId="66030C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Проявляет ли Ваш ребенок самостоятельно инициативу в рассматривании книг: </w:t>
      </w:r>
    </w:p>
    <w:p w14:paraId="13B5374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14:paraId="7B652FCE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нет;</w:t>
      </w:r>
    </w:p>
    <w:p w14:paraId="02C14216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случая к случаю;</w:t>
      </w:r>
    </w:p>
    <w:p w14:paraId="28FB432D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вариант ответа______________________</w:t>
      </w:r>
    </w:p>
    <w:p w14:paraId="1812D2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Назовите, пожалуйста, любимые произведения вашего ребенка _____________________________</w:t>
      </w:r>
    </w:p>
    <w:p w14:paraId="7FD4A6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085C54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Какие трудности возникают при выборе сказки? __________________________________________</w:t>
      </w:r>
    </w:p>
    <w:p w14:paraId="116CC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0C45B8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В какой форме чаще всего вы излагаете сказки ребенку: </w:t>
      </w:r>
    </w:p>
    <w:p w14:paraId="0D7C38F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чтение;</w:t>
      </w:r>
    </w:p>
    <w:p w14:paraId="0836131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рассказ;</w:t>
      </w:r>
    </w:p>
    <w:p w14:paraId="4B15DC2D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выдуманной сказки;</w:t>
      </w:r>
    </w:p>
    <w:p w14:paraId="7AD84946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театрализация;</w:t>
      </w:r>
    </w:p>
    <w:p w14:paraId="61F5C969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вариант ответа___________________________</w:t>
      </w:r>
    </w:p>
    <w:p w14:paraId="033755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Считаете ли Вы важным предложить ребенку пересказать / обсудить содержание прочитанного произведения? ______________________________________________________________________</w:t>
      </w:r>
    </w:p>
    <w:p w14:paraId="6F72207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Как именно вы обсуждаете с ребенком сюжет прочитанного произведения?  ____________________________________________________________________________________________________________________________________________________________________________</w:t>
      </w:r>
    </w:p>
    <w:p w14:paraId="41EC69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Читаете ли Вы с ребенком произведения для длительного чтения? Какие последние произведения прочитали? _______________________________________________________________</w:t>
      </w:r>
    </w:p>
    <w:p w14:paraId="7D7F04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007E3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Есть ли у вас дома библиотека для взрослых и детей? Считаете ли Вы важным ее наличие? ______________________________________________________________________________________</w:t>
      </w:r>
    </w:p>
    <w:p w14:paraId="43BB48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Придумываете ли Вы сказки для вашего ребенка? _______________________________________</w:t>
      </w:r>
    </w:p>
    <w:p w14:paraId="7197A3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Чем Вы руководствуетесь при покупке детских книг:</w:t>
      </w:r>
    </w:p>
    <w:p w14:paraId="233CB20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красочные иллюстрации; </w:t>
      </w:r>
    </w:p>
    <w:p w14:paraId="21FE1E7C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познавательная ценность книги; </w:t>
      </w:r>
    </w:p>
    <w:p w14:paraId="268906DF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яркий литературный язык;</w:t>
      </w:r>
    </w:p>
    <w:p w14:paraId="24AEFEA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доступная цена;</w:t>
      </w:r>
    </w:p>
    <w:p w14:paraId="1B9A4C7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выбор, сделанный самим ребенком; </w:t>
      </w:r>
    </w:p>
    <w:p w14:paraId="0294CD29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вариант ответа_______________________________________________________________</w:t>
      </w:r>
    </w:p>
    <w:p w14:paraId="6F988D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Считаете ли Вы необходимым приобщать ребенка к посещению общественной библиотеки?</w:t>
      </w:r>
    </w:p>
    <w:p w14:paraId="52887AC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1BF7B3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Используете ли Вы в практике воспитания Вашего ребенка примеры ситуаций или поведения литературных героев? __________________________________________________________________</w:t>
      </w:r>
    </w:p>
    <w:p w14:paraId="776D8D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Как вы считаете, какие способности можно развивать у ребенка с помощью сказок?</w:t>
      </w:r>
    </w:p>
    <w:p w14:paraId="6B0E619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интеллект;</w:t>
      </w:r>
    </w:p>
    <w:p w14:paraId="5A76FF5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речь;</w:t>
      </w:r>
    </w:p>
    <w:p w14:paraId="04ED95B1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 способности;</w:t>
      </w:r>
    </w:p>
    <w:p w14:paraId="3357EC35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воображение;</w:t>
      </w:r>
    </w:p>
    <w:p w14:paraId="535732A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вариант ответа____________________</w:t>
      </w:r>
    </w:p>
    <w:p w14:paraId="7EF1D9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19) В чем Вам видится воспитательная роль книги: </w:t>
      </w:r>
    </w:p>
    <w:p w14:paraId="18305343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– источник жизненного опыта и отношений между людьми; </w:t>
      </w:r>
    </w:p>
    <w:p w14:paraId="6C9131B8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– источник познания окружающего мира;</w:t>
      </w:r>
    </w:p>
    <w:p w14:paraId="103CBE4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– источник нравственной и эстетической культуры;</w:t>
      </w:r>
    </w:p>
    <w:p w14:paraId="7A19CD1A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вариант ответа________________________________________</w:t>
      </w:r>
    </w:p>
    <w:p w14:paraId="6A1B4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20) Какое из афоризмов Вам ближе всего: </w:t>
      </w:r>
    </w:p>
    <w:p w14:paraId="1C5CF9A2">
      <w:pPr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Сказка – великая духовная культура народа, которую мы собираем по крохам, и через сказку раскрывается перед нами тысячелетняя история народа. (Алексей Николаевич Толстой)</w:t>
      </w:r>
    </w:p>
    <w:p w14:paraId="638F2FF6">
      <w:pPr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следует воспринимать как развлечение, а не как справочник по реальной жизни. (Лиза Клейпас)</w:t>
      </w:r>
    </w:p>
    <w:p w14:paraId="6852D4B8">
      <w:pPr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бойся сказок. Бойся лжи. А сказка? Сказка не обманет. Ребёнку сказку расскажи - на свете правды больше станет. (Валентин Берестов)</w:t>
      </w:r>
    </w:p>
    <w:p w14:paraId="64182EB2">
      <w:pPr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Сказка рассказывается не для того, чтобы скрыть, а для того, чтобы открыть, сказать во всю силу, во весь голос то, что думаешь. (Евгений Шварц)</w:t>
      </w:r>
    </w:p>
    <w:p w14:paraId="6EF3D87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00A6FD3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12EABE45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77FBE5BA"/>
    <w:p w14:paraId="1A8751A8"/>
    <w:p w14:paraId="1C5DF38C"/>
    <w:p w14:paraId="0A192BB2"/>
    <w:sectPr>
      <w:pgSz w:w="11906" w:h="16838"/>
      <w:pgMar w:top="426" w:right="0" w:bottom="1134" w:left="2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B7E95"/>
    <w:multiLevelType w:val="multilevel"/>
    <w:tmpl w:val="2C9B7E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A947F73"/>
    <w:multiLevelType w:val="multilevel"/>
    <w:tmpl w:val="3A947F7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3491491"/>
    <w:multiLevelType w:val="multilevel"/>
    <w:tmpl w:val="434914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6352CBF"/>
    <w:multiLevelType w:val="multilevel"/>
    <w:tmpl w:val="46352CB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3B4442C"/>
    <w:multiLevelType w:val="multilevel"/>
    <w:tmpl w:val="63B4442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71E3359"/>
    <w:multiLevelType w:val="multilevel"/>
    <w:tmpl w:val="671E335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7CD688C"/>
    <w:multiLevelType w:val="multilevel"/>
    <w:tmpl w:val="67CD688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5F63FBA"/>
    <w:multiLevelType w:val="multilevel"/>
    <w:tmpl w:val="75F63FB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E2E"/>
    <w:rsid w:val="0001580C"/>
    <w:rsid w:val="00042456"/>
    <w:rsid w:val="00082394"/>
    <w:rsid w:val="00095CB7"/>
    <w:rsid w:val="000C0100"/>
    <w:rsid w:val="00125104"/>
    <w:rsid w:val="00166AE3"/>
    <w:rsid w:val="001F4315"/>
    <w:rsid w:val="002919F4"/>
    <w:rsid w:val="002945EF"/>
    <w:rsid w:val="002C0E2E"/>
    <w:rsid w:val="0035203E"/>
    <w:rsid w:val="003A2A42"/>
    <w:rsid w:val="003E386B"/>
    <w:rsid w:val="00445C57"/>
    <w:rsid w:val="00456B94"/>
    <w:rsid w:val="0046576B"/>
    <w:rsid w:val="00465F0A"/>
    <w:rsid w:val="00471E35"/>
    <w:rsid w:val="004D7D75"/>
    <w:rsid w:val="00517C2B"/>
    <w:rsid w:val="005C30B5"/>
    <w:rsid w:val="00627C26"/>
    <w:rsid w:val="006B49A9"/>
    <w:rsid w:val="00794926"/>
    <w:rsid w:val="00802F69"/>
    <w:rsid w:val="00820E69"/>
    <w:rsid w:val="0087484A"/>
    <w:rsid w:val="008E2941"/>
    <w:rsid w:val="009504B1"/>
    <w:rsid w:val="009B3380"/>
    <w:rsid w:val="009E3BC1"/>
    <w:rsid w:val="00A302BC"/>
    <w:rsid w:val="00A71A10"/>
    <w:rsid w:val="00B474A9"/>
    <w:rsid w:val="00B61EE0"/>
    <w:rsid w:val="00B6304E"/>
    <w:rsid w:val="00BE045E"/>
    <w:rsid w:val="00C274A1"/>
    <w:rsid w:val="00C94203"/>
    <w:rsid w:val="00C976CD"/>
    <w:rsid w:val="00D11DDE"/>
    <w:rsid w:val="00DE10F3"/>
    <w:rsid w:val="00E24E6C"/>
    <w:rsid w:val="00E95EF0"/>
    <w:rsid w:val="00EA3A35"/>
    <w:rsid w:val="00EC67BC"/>
    <w:rsid w:val="00FB76A9"/>
    <w:rsid w:val="00FF0421"/>
    <w:rsid w:val="6E5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6"/>
    <w:qFormat/>
    <w:locked/>
    <w:uiPriority w:val="9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8"/>
    <w:uiPriority w:val="99"/>
    <w:pPr>
      <w:widowControl w:val="0"/>
      <w:autoSpaceDE w:val="0"/>
      <w:autoSpaceDN w:val="0"/>
      <w:spacing w:after="0" w:line="240" w:lineRule="auto"/>
      <w:ind w:left="313"/>
    </w:pPr>
    <w:rPr>
      <w:sz w:val="24"/>
      <w:szCs w:val="20"/>
    </w:rPr>
  </w:style>
  <w:style w:type="character" w:customStyle="1" w:styleId="6">
    <w:name w:val="Heading 1 Char"/>
    <w:basedOn w:val="3"/>
    <w:link w:val="2"/>
    <w:locked/>
    <w:uiPriority w:val="9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7">
    <w:name w:val="Body Text Char"/>
    <w:basedOn w:val="3"/>
    <w:link w:val="5"/>
    <w:semiHidden/>
    <w:locked/>
    <w:uiPriority w:val="99"/>
    <w:rPr>
      <w:rFonts w:cs="Times New Roman"/>
      <w:lang w:eastAsia="en-US"/>
    </w:rPr>
  </w:style>
  <w:style w:type="character" w:customStyle="1" w:styleId="8">
    <w:name w:val="Body Text Char1"/>
    <w:link w:val="5"/>
    <w:locked/>
    <w:uiPriority w:val="99"/>
    <w:rPr>
      <w:sz w:val="24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2411</Words>
  <Characters>13744</Characters>
  <Lines>0</Lines>
  <Paragraphs>0</Paragraphs>
  <TotalTime>177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2020-08-27T11:43:00Z</dcterms:created>
  <dc:creator>User</dc:creator>
  <cp:lastModifiedBy>Леха</cp:lastModifiedBy>
  <cp:lastPrinted>2020-11-22T05:52:00Z</cp:lastPrinted>
  <dcterms:modified xsi:type="dcterms:W3CDTF">2024-10-18T17:32:52Z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A4B9B540DB9C4F9A977A7EC3CBF16901_12</vt:lpwstr>
  </property>
</Properties>
</file>